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766"/>
        <w:tblW w:w="3236" w:type="dxa"/>
        <w:tblLook w:val="00A0"/>
      </w:tblPr>
      <w:tblGrid>
        <w:gridCol w:w="3236"/>
      </w:tblGrid>
      <w:tr w:rsidR="00395B64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95B64" w:rsidRPr="009E5D96" w:rsidRDefault="00395B64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395B64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95B64" w:rsidRPr="009E5D96" w:rsidRDefault="00395B64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казом Губернатора</w:t>
            </w:r>
          </w:p>
        </w:tc>
      </w:tr>
      <w:tr w:rsidR="00395B64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95B64" w:rsidRPr="009E5D96" w:rsidRDefault="00395B64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Кировской области</w:t>
            </w:r>
          </w:p>
        </w:tc>
      </w:tr>
      <w:tr w:rsidR="00395B64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95B64" w:rsidRPr="009E5D96" w:rsidRDefault="00395B64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02.08.2010</w:t>
            </w: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76</w:t>
            </w:r>
          </w:p>
        </w:tc>
      </w:tr>
    </w:tbl>
    <w:p w:rsidR="00395B64" w:rsidRPr="009E5D96" w:rsidRDefault="00395B64">
      <w:pPr>
        <w:rPr>
          <w:rFonts w:cs="Times New Roman"/>
          <w:sz w:val="24"/>
          <w:szCs w:val="24"/>
        </w:rPr>
      </w:pPr>
    </w:p>
    <w:p w:rsidR="00395B64" w:rsidRDefault="00395B64">
      <w:pPr>
        <w:rPr>
          <w:rFonts w:cs="Times New Roman"/>
          <w:sz w:val="24"/>
          <w:szCs w:val="24"/>
        </w:rPr>
      </w:pPr>
    </w:p>
    <w:p w:rsidR="00395B64" w:rsidRDefault="00395B64">
      <w:pPr>
        <w:rPr>
          <w:rFonts w:cs="Times New Roman"/>
          <w:sz w:val="24"/>
          <w:szCs w:val="24"/>
        </w:rPr>
      </w:pPr>
    </w:p>
    <w:tbl>
      <w:tblPr>
        <w:tblW w:w="12640" w:type="dxa"/>
        <w:tblInd w:w="-106" w:type="dxa"/>
        <w:tblLook w:val="00A0"/>
      </w:tblPr>
      <w:tblGrid>
        <w:gridCol w:w="12640"/>
      </w:tblGrid>
      <w:tr w:rsidR="00395B64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95B64" w:rsidRPr="009E5D96" w:rsidRDefault="00395B64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КВОТЫ</w:t>
            </w:r>
          </w:p>
        </w:tc>
      </w:tr>
      <w:tr w:rsidR="00395B64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95B64" w:rsidRPr="009E5D96" w:rsidRDefault="00395B64" w:rsidP="00672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добычи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барсука</w:t>
            </w:r>
          </w:p>
        </w:tc>
      </w:tr>
      <w:tr w:rsidR="00395B64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95B64" w:rsidRPr="009E5D96" w:rsidRDefault="00395B64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территории Кировской области</w:t>
            </w:r>
          </w:p>
        </w:tc>
      </w:tr>
      <w:tr w:rsidR="00395B64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95B64" w:rsidRPr="009E5D96" w:rsidRDefault="00395B64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сроки добывания 2010-2011 годов</w:t>
            </w:r>
          </w:p>
        </w:tc>
      </w:tr>
    </w:tbl>
    <w:p w:rsidR="00395B64" w:rsidRDefault="00395B64">
      <w:pPr>
        <w:rPr>
          <w:rFonts w:cs="Times New Roman"/>
          <w:sz w:val="24"/>
          <w:szCs w:val="24"/>
        </w:rPr>
      </w:pPr>
    </w:p>
    <w:tbl>
      <w:tblPr>
        <w:tblW w:w="501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"/>
        <w:gridCol w:w="4184"/>
        <w:gridCol w:w="1413"/>
        <w:gridCol w:w="1538"/>
        <w:gridCol w:w="1579"/>
        <w:gridCol w:w="1215"/>
        <w:gridCol w:w="1128"/>
        <w:gridCol w:w="1893"/>
        <w:gridCol w:w="840"/>
        <w:gridCol w:w="110"/>
      </w:tblGrid>
      <w:tr w:rsidR="00395B64" w:rsidRPr="009E5D96">
        <w:trPr>
          <w:trHeight w:val="330"/>
          <w:tblHeader/>
        </w:trPr>
        <w:tc>
          <w:tcPr>
            <w:tcW w:w="219" w:type="pct"/>
            <w:vMerge w:val="restart"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39" w:type="pct"/>
            <w:vMerge w:val="restart"/>
          </w:tcPr>
          <w:p w:rsidR="00395B64" w:rsidRPr="009E5D96" w:rsidRDefault="00395B64" w:rsidP="005E66B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районов (городских округов),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охотничь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486" w:type="pct"/>
            <w:vMerge w:val="restart"/>
          </w:tcPr>
          <w:p w:rsidR="00395B64" w:rsidRPr="00614AEE" w:rsidRDefault="00395B64" w:rsidP="00614A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обитания охотничьего ресурса, тыс. га</w:t>
            </w:r>
          </w:p>
        </w:tc>
        <w:tc>
          <w:tcPr>
            <w:tcW w:w="529" w:type="pct"/>
            <w:vMerge w:val="restar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охотничьего ресурса, особей</w:t>
            </w:r>
          </w:p>
        </w:tc>
        <w:tc>
          <w:tcPr>
            <w:tcW w:w="543" w:type="pct"/>
            <w:vMerge w:val="restar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численности, особей на 1000 га</w:t>
            </w:r>
          </w:p>
        </w:tc>
        <w:tc>
          <w:tcPr>
            <w:tcW w:w="1784" w:type="pct"/>
            <w:gridSpan w:val="5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Квота добычи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особей</w:t>
            </w:r>
          </w:p>
        </w:tc>
      </w:tr>
      <w:tr w:rsidR="00395B64" w:rsidRPr="009E5D96">
        <w:trPr>
          <w:trHeight w:val="330"/>
          <w:tblHeader/>
        </w:trPr>
        <w:tc>
          <w:tcPr>
            <w:tcW w:w="219" w:type="pct"/>
            <w:vMerge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395B64" w:rsidRPr="009E5D96" w:rsidRDefault="00395B64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395B64" w:rsidRPr="00614AEE" w:rsidRDefault="00395B64" w:rsidP="00614A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 w:val="restar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6" w:type="pct"/>
            <w:gridSpan w:val="4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</w:tr>
      <w:tr w:rsidR="00395B64" w:rsidRPr="009E5D96">
        <w:trPr>
          <w:trHeight w:val="330"/>
          <w:tblHeader/>
        </w:trPr>
        <w:tc>
          <w:tcPr>
            <w:tcW w:w="219" w:type="pct"/>
            <w:vMerge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395B64" w:rsidRPr="009E5D96" w:rsidRDefault="00395B64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395B64" w:rsidRPr="00614AEE" w:rsidRDefault="00395B64" w:rsidP="00614A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</w:tc>
        <w:tc>
          <w:tcPr>
            <w:tcW w:w="327" w:type="pct"/>
            <w:gridSpan w:val="2"/>
            <w:vMerge w:val="restar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года</w:t>
            </w:r>
          </w:p>
        </w:tc>
      </w:tr>
      <w:tr w:rsidR="00395B64" w:rsidRPr="009E5D96">
        <w:trPr>
          <w:trHeight w:val="855"/>
          <w:tblHeader/>
        </w:trPr>
        <w:tc>
          <w:tcPr>
            <w:tcW w:w="219" w:type="pct"/>
            <w:vMerge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395B64" w:rsidRPr="009E5D96" w:rsidRDefault="00395B64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395B64" w:rsidRPr="00614AEE" w:rsidRDefault="00395B64" w:rsidP="00614A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vMerge w:val="restar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самцы во время гона</w:t>
            </w:r>
          </w:p>
        </w:tc>
        <w:tc>
          <w:tcPr>
            <w:tcW w:w="651" w:type="pct"/>
            <w:vMerge w:val="restar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подразделения по половому признаку</w:t>
            </w:r>
          </w:p>
        </w:tc>
        <w:tc>
          <w:tcPr>
            <w:tcW w:w="327" w:type="pct"/>
            <w:gridSpan w:val="2"/>
            <w:vMerge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322"/>
          <w:tblHeader/>
        </w:trPr>
        <w:tc>
          <w:tcPr>
            <w:tcW w:w="219" w:type="pct"/>
            <w:vMerge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395B64" w:rsidRPr="009E5D96" w:rsidRDefault="00395B64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395B64" w:rsidRPr="00614AEE" w:rsidRDefault="00395B64" w:rsidP="00614A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vMerge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  <w:vMerge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F477CF">
        <w:trPr>
          <w:trHeight w:val="214"/>
        </w:trPr>
        <w:tc>
          <w:tcPr>
            <w:tcW w:w="219" w:type="pct"/>
          </w:tcPr>
          <w:p w:rsidR="00395B64" w:rsidRPr="00F477CF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pct"/>
          </w:tcPr>
          <w:p w:rsidR="00395B64" w:rsidRPr="00F477CF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Арбажский район</w:t>
            </w:r>
          </w:p>
        </w:tc>
        <w:tc>
          <w:tcPr>
            <w:tcW w:w="486" w:type="pct"/>
          </w:tcPr>
          <w:p w:rsidR="00395B64" w:rsidRPr="00614AEE" w:rsidRDefault="00395B64" w:rsidP="00614A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126"/>
        </w:trPr>
        <w:tc>
          <w:tcPr>
            <w:tcW w:w="219" w:type="pct"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Арбажская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562"/>
        </w:trPr>
        <w:tc>
          <w:tcPr>
            <w:tcW w:w="219" w:type="pct"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555"/>
        </w:trPr>
        <w:tc>
          <w:tcPr>
            <w:tcW w:w="219" w:type="pct"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«Бор»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20,2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21"/>
        </w:trPr>
        <w:tc>
          <w:tcPr>
            <w:tcW w:w="219" w:type="pct"/>
          </w:tcPr>
          <w:p w:rsidR="00395B64" w:rsidRPr="00F477CF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Афанасьевский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A543EB">
        <w:trPr>
          <w:trHeight w:val="832"/>
        </w:trPr>
        <w:tc>
          <w:tcPr>
            <w:tcW w:w="219" w:type="pct"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98,7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A543EB">
        <w:trPr>
          <w:trHeight w:val="1182"/>
        </w:trPr>
        <w:tc>
          <w:tcPr>
            <w:tcW w:w="219" w:type="pct"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316,5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69"/>
        </w:trPr>
        <w:tc>
          <w:tcPr>
            <w:tcW w:w="219" w:type="pct"/>
          </w:tcPr>
          <w:p w:rsidR="00395B64" w:rsidRPr="00F477CF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Белохолуницкий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118"/>
        </w:trPr>
        <w:tc>
          <w:tcPr>
            <w:tcW w:w="219" w:type="pct"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Белохолуницкая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90,3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553"/>
        </w:trPr>
        <w:tc>
          <w:tcPr>
            <w:tcW w:w="219" w:type="pct"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143,0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30"/>
        </w:trPr>
        <w:tc>
          <w:tcPr>
            <w:tcW w:w="219" w:type="pct"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«Зообаза»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39,9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619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«Всероссийский научно-исследовательский институт охотничьего хозяйства и звероводства»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Житкова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83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86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портивно-туристический комплекс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«Грейт-Филд»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23,1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3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Белохолуницкого района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56"/>
        </w:trPr>
        <w:tc>
          <w:tcPr>
            <w:tcW w:w="219" w:type="pct"/>
            <w:noWrap/>
          </w:tcPr>
          <w:p w:rsidR="00395B64" w:rsidRPr="00F477CF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Богородский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289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47,7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66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Верхнекамский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09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Верхнекамская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900,7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73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Верхошижемский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614AEE">
        <w:trPr>
          <w:gridAfter w:val="1"/>
          <w:wAfter w:w="38" w:type="pct"/>
          <w:trHeight w:val="703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«Электромашиностроительный завод «Лепсе»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614AEE">
        <w:trPr>
          <w:gridAfter w:val="1"/>
          <w:wAfter w:w="38" w:type="pct"/>
          <w:trHeight w:val="63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«Кировский завод «Маяк»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614AEE">
        <w:trPr>
          <w:gridAfter w:val="1"/>
          <w:wAfter w:w="38" w:type="pct"/>
          <w:trHeight w:val="879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614AEE">
        <w:trPr>
          <w:gridAfter w:val="1"/>
          <w:wAfter w:w="38" w:type="pct"/>
          <w:trHeight w:val="507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«Искож»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614AEE">
        <w:trPr>
          <w:gridAfter w:val="1"/>
          <w:wAfter w:w="38" w:type="pct"/>
          <w:trHeight w:val="29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31,5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614AEE">
        <w:trPr>
          <w:gridAfter w:val="1"/>
          <w:wAfter w:w="38" w:type="pct"/>
          <w:trHeight w:val="569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359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Вятскополянский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89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756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«Вятско-Полянский машиностроительный завод «Молот»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02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Даровской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758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«Даровское районное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487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439" w:type="pct"/>
          </w:tcPr>
          <w:p w:rsidR="00395B6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  <w:p w:rsidR="00395B6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5B6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241,0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12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Зуевский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619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«Всероссийский научно-исследовательский институт охотничьего хозяйства и звероводства»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Житкова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3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24,7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028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69,6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323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«Вятская государственная сельскохозяйственная академия»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352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71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Кикнурский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958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«Кикнурское районное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64,5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89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Некоммерческий благотворительный Фонд «Клуб «Медведь»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40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Кильмезский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717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63,8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85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«Кристалл»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43,9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742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«ВятЦветМет Недвижимость»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741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«Кильмезское районное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97,5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85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Кирово-Чепецкий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473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«Локомотив»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844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380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Кирово-Чепецкая районная общественная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88,2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32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«Кировгазэнерго»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15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Котельничский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198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Котельничская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47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«Лабдиа»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15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65,2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514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395B6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Кировская региональная организация общественно-государственного объединения «Всероссийское физкультурно-спортивное общество «Динамо»</w:t>
            </w:r>
          </w:p>
          <w:p w:rsidR="00395B6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84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Куменский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110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A8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63,8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479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A8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23,3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49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Лебяжский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556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74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Лузский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242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Лузская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35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51,9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00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Лузского района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70,8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566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395B6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«Ареал»</w:t>
            </w:r>
          </w:p>
          <w:p w:rsidR="00395B6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77,2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89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Малмыжский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186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05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Малмыжская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59,4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557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05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Малмыжского района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34,2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331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Мурашинский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272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5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Мурашинская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269,1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377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5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395B6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343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Нагорский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615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72,6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30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раниченной ответственностью «Производственно-коммерческая фирма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«Анта»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88,8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473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предприниматель Колесов Юрий Владимирович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21,3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062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193,6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333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230,0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41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Немский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630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«Природа»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30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086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523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Видманова Людмила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еонидовна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868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областное общество охотников и рыболовов»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33,6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331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Нолинский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260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42,4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331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778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«Вятка-Нефтепродукт»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805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областное общество охотников и рыболовов»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59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Омутнинский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104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Омутнинская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264,9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945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«Омутнинский металлургический завод»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581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84,4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420"/>
        </w:trPr>
        <w:tc>
          <w:tcPr>
            <w:tcW w:w="219" w:type="pct"/>
            <w:noWrap/>
          </w:tcPr>
          <w:p w:rsidR="00395B64" w:rsidRDefault="00395B64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90,0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325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Опаринский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275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544,9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945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«МТМ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Агро-Вятка»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26,2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331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Оричевский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549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трелково-охотничий клуб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«Силикат»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3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«Завод «Сельмаш»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903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21,5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86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«Оричевское районное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83,6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93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Орловский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63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«Весна»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35,5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3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Некоммерческая организация Фонд «Орлов-охота»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945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«Орловское районное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323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756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3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25.6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«Кировский машзавод 1 Мая»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576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«АЗС Автоматика»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57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«Вятская охота»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75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Пижанский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 w:rsidTr="00306872">
        <w:trPr>
          <w:trHeight w:val="717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«Общество охотников Пижанского района»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308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9" w:type="pct"/>
          </w:tcPr>
          <w:p w:rsidR="00395B64" w:rsidRPr="001F0590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5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Подосиновский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084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Подосиновская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310,9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 w:rsidTr="00306872">
        <w:trPr>
          <w:trHeight w:val="103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 w:rsidTr="00306872">
        <w:trPr>
          <w:trHeight w:val="347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Санчурский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857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«Санчурское районное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 w:rsidTr="00306872">
        <w:trPr>
          <w:trHeight w:val="258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 w:rsidTr="009D241D">
        <w:trPr>
          <w:trHeight w:val="283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«Златополье»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576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«Тополь»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80"/>
        </w:trPr>
        <w:tc>
          <w:tcPr>
            <w:tcW w:w="219" w:type="pct"/>
            <w:noWrap/>
          </w:tcPr>
          <w:p w:rsidR="00395B64" w:rsidRPr="00957EF0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pct"/>
          </w:tcPr>
          <w:p w:rsidR="00395B64" w:rsidRPr="00957EF0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Свечинский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12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Свечинская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74,0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577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Гунбин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ергей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ркадьевич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51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Слободской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605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28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82,6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539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Всероссийский научно-исследовательский институт охотничьего хозяйства и звероводства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Житкова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20,9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718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«Охотничье хозяйство «Сверчиха»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15,7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733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«Элегия плюс К»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34,0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591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29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04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24,4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945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содействия развитию туризма «Наследие»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73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«Движение-АЗС»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824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  образовательное учреждение «Суводский лесхоз-техникум»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3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23,4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42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Сунский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044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763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«Компания «ТраК-Бетон»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491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трелково-охотничий клуб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«Силикат»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499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«Удача»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73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Тужинский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064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Тужинская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48,9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3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3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«ГиниС»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398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Унинский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63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«Униохота»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89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Уржумский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116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Уржумская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416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1439" w:type="pct"/>
          </w:tcPr>
          <w:p w:rsidR="00395B6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Кировская областная общественная организация Общероссийской общественной организации «Российский союз ветеранов Афганистана»</w:t>
            </w:r>
          </w:p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36,8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74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Фаленский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972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Фаленская районная организации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40,7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563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38,4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408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«Вятская государственная сельскохозяйственная академия»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79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Шабалинский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32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131,0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769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105,0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358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1439" w:type="pct"/>
          </w:tcPr>
          <w:p w:rsidR="00395B6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«Охотхозяйственное и туристическое предприятие «Станевт»</w:t>
            </w:r>
          </w:p>
          <w:p w:rsidR="00395B6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5B6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5B6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44,7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297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Юрьянский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026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Юрьянская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032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«Вятское машиностроительное предприятие «Авитек»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81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«Электромашиностроительный завод «Лепсе»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0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«Локомотив»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23,7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315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1575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1439" w:type="pct"/>
          </w:tcPr>
          <w:p w:rsidR="00395B6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  <w:p w:rsidR="00395B6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5B6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301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Яранский район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126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945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39.2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Лесоохотничий производственный кооператив «Яранский охотник»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3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«Вяхирь»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3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«Сафари»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630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</w:t>
            </w:r>
          </w:p>
        </w:tc>
        <w:tc>
          <w:tcPr>
            <w:tcW w:w="1439" w:type="pct"/>
          </w:tcPr>
          <w:p w:rsidR="00395B6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«Ютекс»</w:t>
            </w:r>
          </w:p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5B64" w:rsidRPr="009E5D96">
        <w:trPr>
          <w:trHeight w:val="331"/>
        </w:trPr>
        <w:tc>
          <w:tcPr>
            <w:tcW w:w="219" w:type="pct"/>
            <w:noWrap/>
          </w:tcPr>
          <w:p w:rsidR="00395B64" w:rsidRPr="00337DDB" w:rsidRDefault="00395B64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39" w:type="pct"/>
          </w:tcPr>
          <w:p w:rsidR="00395B64" w:rsidRPr="008549B4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ород Киров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B64" w:rsidRPr="009E5D96">
        <w:trPr>
          <w:trHeight w:val="836"/>
        </w:trPr>
        <w:tc>
          <w:tcPr>
            <w:tcW w:w="219" w:type="pct"/>
            <w:noWrap/>
          </w:tcPr>
          <w:p w:rsidR="00395B64" w:rsidRPr="0063280D" w:rsidRDefault="00395B64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395B64" w:rsidRPr="009E5D96" w:rsidRDefault="00395B64" w:rsidP="005E66B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529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43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395B64" w:rsidRPr="00657DFF" w:rsidRDefault="00395B64" w:rsidP="005E6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395B64" w:rsidRPr="00614AEE" w:rsidRDefault="00395B64" w:rsidP="00614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95B64" w:rsidRDefault="00395B64">
      <w:pPr>
        <w:rPr>
          <w:rFonts w:cs="Times New Roman"/>
          <w:sz w:val="24"/>
          <w:szCs w:val="24"/>
        </w:rPr>
      </w:pPr>
    </w:p>
    <w:p w:rsidR="00395B64" w:rsidRPr="009E5D96" w:rsidRDefault="00395B64" w:rsidP="001B24F1">
      <w:pPr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____________________</w:t>
      </w:r>
    </w:p>
    <w:sectPr w:rsidR="00395B64" w:rsidRPr="009E5D96" w:rsidSect="001919C8">
      <w:headerReference w:type="default" r:id="rId7"/>
      <w:footerReference w:type="first" r:id="rId8"/>
      <w:pgSz w:w="16840" w:h="11907" w:orient="landscape" w:code="9"/>
      <w:pgMar w:top="366" w:right="850" w:bottom="1134" w:left="1701" w:header="142" w:footer="0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B64" w:rsidRDefault="00395B64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95B64" w:rsidRDefault="00395B64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B64" w:rsidRDefault="00395B64" w:rsidP="001919C8">
    <w:pPr>
      <w:pStyle w:val="Footer"/>
      <w:tabs>
        <w:tab w:val="clear" w:pos="4677"/>
        <w:tab w:val="clear" w:pos="9355"/>
        <w:tab w:val="left" w:pos="2295"/>
      </w:tabs>
      <w:rPr>
        <w:rFonts w:cs="Times New Roman"/>
      </w:rPr>
    </w:pPr>
    <w:r>
      <w:rPr>
        <w:rFonts w:cs="Times New Roman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B64" w:rsidRDefault="00395B64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95B64" w:rsidRDefault="00395B64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B64" w:rsidRDefault="00395B64">
    <w:pPr>
      <w:pStyle w:val="Header"/>
      <w:jc w:val="center"/>
      <w:rPr>
        <w:rFonts w:cs="Times New Roman"/>
      </w:rPr>
    </w:pPr>
  </w:p>
  <w:p w:rsidR="00395B64" w:rsidRDefault="00395B64">
    <w:pPr>
      <w:pStyle w:val="Header"/>
      <w:jc w:val="center"/>
      <w:rPr>
        <w:rFonts w:cs="Times New Roman"/>
      </w:rPr>
    </w:pPr>
    <w:fldSimple w:instr=" PAGE   \* MERGEFORMAT ">
      <w:r>
        <w:rPr>
          <w:noProof/>
        </w:rPr>
        <w:t>21</w:t>
      </w:r>
    </w:fldSimple>
  </w:p>
  <w:p w:rsidR="00395B64" w:rsidRDefault="00395B64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A4F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450F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986"/>
    <w:rsid w:val="00010547"/>
    <w:rsid w:val="00012C5B"/>
    <w:rsid w:val="0001688E"/>
    <w:rsid w:val="000202C9"/>
    <w:rsid w:val="00022BB8"/>
    <w:rsid w:val="0002551A"/>
    <w:rsid w:val="0003169B"/>
    <w:rsid w:val="00036F1D"/>
    <w:rsid w:val="00047428"/>
    <w:rsid w:val="000529FF"/>
    <w:rsid w:val="00056DC6"/>
    <w:rsid w:val="000651D0"/>
    <w:rsid w:val="00065BF1"/>
    <w:rsid w:val="00070DA0"/>
    <w:rsid w:val="00074EAA"/>
    <w:rsid w:val="000752E2"/>
    <w:rsid w:val="00075307"/>
    <w:rsid w:val="00076F4E"/>
    <w:rsid w:val="00083FDD"/>
    <w:rsid w:val="00085788"/>
    <w:rsid w:val="000B1E9E"/>
    <w:rsid w:val="000C13E9"/>
    <w:rsid w:val="000C5EC7"/>
    <w:rsid w:val="000C76C2"/>
    <w:rsid w:val="000C7C87"/>
    <w:rsid w:val="000D6A29"/>
    <w:rsid w:val="000E6435"/>
    <w:rsid w:val="00103630"/>
    <w:rsid w:val="001117DD"/>
    <w:rsid w:val="001169D9"/>
    <w:rsid w:val="00123EF8"/>
    <w:rsid w:val="001323AD"/>
    <w:rsid w:val="00142FEE"/>
    <w:rsid w:val="00162BB0"/>
    <w:rsid w:val="0016370E"/>
    <w:rsid w:val="00163820"/>
    <w:rsid w:val="001709A0"/>
    <w:rsid w:val="00172751"/>
    <w:rsid w:val="001919C8"/>
    <w:rsid w:val="001967DF"/>
    <w:rsid w:val="00197FB6"/>
    <w:rsid w:val="001A1459"/>
    <w:rsid w:val="001B24F1"/>
    <w:rsid w:val="001C3383"/>
    <w:rsid w:val="001C5069"/>
    <w:rsid w:val="001C6A93"/>
    <w:rsid w:val="001E1F0A"/>
    <w:rsid w:val="001E36EB"/>
    <w:rsid w:val="001F0590"/>
    <w:rsid w:val="002064B5"/>
    <w:rsid w:val="002138C4"/>
    <w:rsid w:val="00214962"/>
    <w:rsid w:val="002217DD"/>
    <w:rsid w:val="00223782"/>
    <w:rsid w:val="002264A5"/>
    <w:rsid w:val="00234568"/>
    <w:rsid w:val="00237C7E"/>
    <w:rsid w:val="00240AD9"/>
    <w:rsid w:val="00241114"/>
    <w:rsid w:val="002521A3"/>
    <w:rsid w:val="00262B3A"/>
    <w:rsid w:val="00263942"/>
    <w:rsid w:val="00280AED"/>
    <w:rsid w:val="002812C0"/>
    <w:rsid w:val="0028503A"/>
    <w:rsid w:val="00287F7F"/>
    <w:rsid w:val="002947E7"/>
    <w:rsid w:val="002A5552"/>
    <w:rsid w:val="002A6275"/>
    <w:rsid w:val="002B41C9"/>
    <w:rsid w:val="002C7D9D"/>
    <w:rsid w:val="002D66D8"/>
    <w:rsid w:val="002E29E2"/>
    <w:rsid w:val="002E47D9"/>
    <w:rsid w:val="002F011E"/>
    <w:rsid w:val="002F11E0"/>
    <w:rsid w:val="0030255B"/>
    <w:rsid w:val="00306872"/>
    <w:rsid w:val="00316856"/>
    <w:rsid w:val="003213A7"/>
    <w:rsid w:val="00331452"/>
    <w:rsid w:val="00331EC9"/>
    <w:rsid w:val="003358A7"/>
    <w:rsid w:val="00337DDB"/>
    <w:rsid w:val="0034260B"/>
    <w:rsid w:val="00347360"/>
    <w:rsid w:val="00347A59"/>
    <w:rsid w:val="00350AA0"/>
    <w:rsid w:val="0036261B"/>
    <w:rsid w:val="00377885"/>
    <w:rsid w:val="00395B64"/>
    <w:rsid w:val="003A22AF"/>
    <w:rsid w:val="003A4473"/>
    <w:rsid w:val="003A49B7"/>
    <w:rsid w:val="003B01D4"/>
    <w:rsid w:val="003B21A4"/>
    <w:rsid w:val="003B43C2"/>
    <w:rsid w:val="003D585E"/>
    <w:rsid w:val="003E602E"/>
    <w:rsid w:val="003F097D"/>
    <w:rsid w:val="003F2AA0"/>
    <w:rsid w:val="00402C03"/>
    <w:rsid w:val="004034D3"/>
    <w:rsid w:val="00403E76"/>
    <w:rsid w:val="004040CB"/>
    <w:rsid w:val="004045C7"/>
    <w:rsid w:val="00406D0C"/>
    <w:rsid w:val="00411AF4"/>
    <w:rsid w:val="00420987"/>
    <w:rsid w:val="004270C5"/>
    <w:rsid w:val="00430493"/>
    <w:rsid w:val="00435F80"/>
    <w:rsid w:val="0044367D"/>
    <w:rsid w:val="00461DB5"/>
    <w:rsid w:val="00471001"/>
    <w:rsid w:val="00474A6D"/>
    <w:rsid w:val="00481BB1"/>
    <w:rsid w:val="0049547B"/>
    <w:rsid w:val="00497457"/>
    <w:rsid w:val="004A2402"/>
    <w:rsid w:val="004A42C5"/>
    <w:rsid w:val="004B2C70"/>
    <w:rsid w:val="004B3396"/>
    <w:rsid w:val="004B4006"/>
    <w:rsid w:val="004C1DA0"/>
    <w:rsid w:val="004D0FA5"/>
    <w:rsid w:val="004D1AB3"/>
    <w:rsid w:val="004D67E2"/>
    <w:rsid w:val="004F298C"/>
    <w:rsid w:val="004F558E"/>
    <w:rsid w:val="00516DC6"/>
    <w:rsid w:val="00517497"/>
    <w:rsid w:val="005178A5"/>
    <w:rsid w:val="00532556"/>
    <w:rsid w:val="0053340C"/>
    <w:rsid w:val="00542A8A"/>
    <w:rsid w:val="00551D14"/>
    <w:rsid w:val="00553018"/>
    <w:rsid w:val="00571A1A"/>
    <w:rsid w:val="00572460"/>
    <w:rsid w:val="0057351F"/>
    <w:rsid w:val="00581035"/>
    <w:rsid w:val="005924CD"/>
    <w:rsid w:val="005A3106"/>
    <w:rsid w:val="005C16BC"/>
    <w:rsid w:val="005D08D3"/>
    <w:rsid w:val="005D1C82"/>
    <w:rsid w:val="005E268E"/>
    <w:rsid w:val="005E35EF"/>
    <w:rsid w:val="005E4021"/>
    <w:rsid w:val="005E66BD"/>
    <w:rsid w:val="005F0EBE"/>
    <w:rsid w:val="006033DC"/>
    <w:rsid w:val="00604FAB"/>
    <w:rsid w:val="006110BA"/>
    <w:rsid w:val="006123AB"/>
    <w:rsid w:val="0061305D"/>
    <w:rsid w:val="00614AEE"/>
    <w:rsid w:val="00616C9A"/>
    <w:rsid w:val="006174D0"/>
    <w:rsid w:val="00621B3F"/>
    <w:rsid w:val="0063280D"/>
    <w:rsid w:val="00632ECC"/>
    <w:rsid w:val="00636C3D"/>
    <w:rsid w:val="00645CA3"/>
    <w:rsid w:val="00655FB4"/>
    <w:rsid w:val="00657DFF"/>
    <w:rsid w:val="00672176"/>
    <w:rsid w:val="00673A40"/>
    <w:rsid w:val="00683708"/>
    <w:rsid w:val="006A721E"/>
    <w:rsid w:val="006B4A73"/>
    <w:rsid w:val="006B6CC0"/>
    <w:rsid w:val="006C377A"/>
    <w:rsid w:val="006C6439"/>
    <w:rsid w:val="006C6BE2"/>
    <w:rsid w:val="006D1AAE"/>
    <w:rsid w:val="006E3F2E"/>
    <w:rsid w:val="00701E4E"/>
    <w:rsid w:val="00704D86"/>
    <w:rsid w:val="00715395"/>
    <w:rsid w:val="0071551B"/>
    <w:rsid w:val="0071680C"/>
    <w:rsid w:val="00716E60"/>
    <w:rsid w:val="0073061D"/>
    <w:rsid w:val="007319C0"/>
    <w:rsid w:val="007329E6"/>
    <w:rsid w:val="007336B6"/>
    <w:rsid w:val="007457E2"/>
    <w:rsid w:val="00762348"/>
    <w:rsid w:val="00762D7F"/>
    <w:rsid w:val="00765913"/>
    <w:rsid w:val="00770ACD"/>
    <w:rsid w:val="007717F5"/>
    <w:rsid w:val="00773F9F"/>
    <w:rsid w:val="0079294F"/>
    <w:rsid w:val="007B0F33"/>
    <w:rsid w:val="007B6267"/>
    <w:rsid w:val="007C2ED9"/>
    <w:rsid w:val="007C6389"/>
    <w:rsid w:val="007C692D"/>
    <w:rsid w:val="007C7CA4"/>
    <w:rsid w:val="007D0EA6"/>
    <w:rsid w:val="007E0CC0"/>
    <w:rsid w:val="007E0FD7"/>
    <w:rsid w:val="007E3384"/>
    <w:rsid w:val="007F2A88"/>
    <w:rsid w:val="007F3375"/>
    <w:rsid w:val="007F5C3C"/>
    <w:rsid w:val="00805708"/>
    <w:rsid w:val="00805913"/>
    <w:rsid w:val="00816D05"/>
    <w:rsid w:val="00817AA3"/>
    <w:rsid w:val="00832986"/>
    <w:rsid w:val="00843061"/>
    <w:rsid w:val="0084490B"/>
    <w:rsid w:val="0084679A"/>
    <w:rsid w:val="00853734"/>
    <w:rsid w:val="008549B4"/>
    <w:rsid w:val="00862729"/>
    <w:rsid w:val="0087182A"/>
    <w:rsid w:val="00871F90"/>
    <w:rsid w:val="0089011E"/>
    <w:rsid w:val="0089453E"/>
    <w:rsid w:val="008A5FA0"/>
    <w:rsid w:val="008B053D"/>
    <w:rsid w:val="008C7BDE"/>
    <w:rsid w:val="008D26E2"/>
    <w:rsid w:val="008E2FF6"/>
    <w:rsid w:val="008F16EB"/>
    <w:rsid w:val="00904DE0"/>
    <w:rsid w:val="0091538E"/>
    <w:rsid w:val="009202D9"/>
    <w:rsid w:val="00922205"/>
    <w:rsid w:val="009306C3"/>
    <w:rsid w:val="0094546A"/>
    <w:rsid w:val="00957EF0"/>
    <w:rsid w:val="0097327F"/>
    <w:rsid w:val="009814FE"/>
    <w:rsid w:val="009853E9"/>
    <w:rsid w:val="009912C6"/>
    <w:rsid w:val="00991D96"/>
    <w:rsid w:val="009A11FD"/>
    <w:rsid w:val="009A6699"/>
    <w:rsid w:val="009B1FEB"/>
    <w:rsid w:val="009B390E"/>
    <w:rsid w:val="009B3C0E"/>
    <w:rsid w:val="009C03C3"/>
    <w:rsid w:val="009C74E8"/>
    <w:rsid w:val="009D241D"/>
    <w:rsid w:val="009E5D96"/>
    <w:rsid w:val="009F0C8C"/>
    <w:rsid w:val="009F7AC6"/>
    <w:rsid w:val="00A07E9A"/>
    <w:rsid w:val="00A134B5"/>
    <w:rsid w:val="00A13EDC"/>
    <w:rsid w:val="00A26640"/>
    <w:rsid w:val="00A26CB1"/>
    <w:rsid w:val="00A47501"/>
    <w:rsid w:val="00A476A1"/>
    <w:rsid w:val="00A476C4"/>
    <w:rsid w:val="00A50A2A"/>
    <w:rsid w:val="00A52717"/>
    <w:rsid w:val="00A52E9D"/>
    <w:rsid w:val="00A540E5"/>
    <w:rsid w:val="00A543EB"/>
    <w:rsid w:val="00A54E1C"/>
    <w:rsid w:val="00A578FD"/>
    <w:rsid w:val="00A65248"/>
    <w:rsid w:val="00A66E30"/>
    <w:rsid w:val="00A74605"/>
    <w:rsid w:val="00A83BBC"/>
    <w:rsid w:val="00A8588C"/>
    <w:rsid w:val="00A87F61"/>
    <w:rsid w:val="00A92350"/>
    <w:rsid w:val="00A93695"/>
    <w:rsid w:val="00AA2EC3"/>
    <w:rsid w:val="00AA6800"/>
    <w:rsid w:val="00AA7615"/>
    <w:rsid w:val="00AB1E84"/>
    <w:rsid w:val="00AB35AF"/>
    <w:rsid w:val="00AC1D39"/>
    <w:rsid w:val="00AC2CED"/>
    <w:rsid w:val="00AD4D1C"/>
    <w:rsid w:val="00AE144D"/>
    <w:rsid w:val="00AF311A"/>
    <w:rsid w:val="00B033A5"/>
    <w:rsid w:val="00B105C7"/>
    <w:rsid w:val="00B16494"/>
    <w:rsid w:val="00B2411D"/>
    <w:rsid w:val="00B24ED8"/>
    <w:rsid w:val="00B339DE"/>
    <w:rsid w:val="00B33D4A"/>
    <w:rsid w:val="00B423ED"/>
    <w:rsid w:val="00B428EE"/>
    <w:rsid w:val="00B45B2A"/>
    <w:rsid w:val="00B540E1"/>
    <w:rsid w:val="00B54D3B"/>
    <w:rsid w:val="00B56A53"/>
    <w:rsid w:val="00B56E67"/>
    <w:rsid w:val="00B65B10"/>
    <w:rsid w:val="00B66D6A"/>
    <w:rsid w:val="00B74A66"/>
    <w:rsid w:val="00B775FD"/>
    <w:rsid w:val="00B77A08"/>
    <w:rsid w:val="00B865B3"/>
    <w:rsid w:val="00B879C8"/>
    <w:rsid w:val="00B91A6B"/>
    <w:rsid w:val="00B940B6"/>
    <w:rsid w:val="00B97AEA"/>
    <w:rsid w:val="00BB1404"/>
    <w:rsid w:val="00BB16D2"/>
    <w:rsid w:val="00BC0843"/>
    <w:rsid w:val="00BD1491"/>
    <w:rsid w:val="00BF71D3"/>
    <w:rsid w:val="00C0375C"/>
    <w:rsid w:val="00C207D6"/>
    <w:rsid w:val="00C21BCC"/>
    <w:rsid w:val="00C24268"/>
    <w:rsid w:val="00C24385"/>
    <w:rsid w:val="00C304C6"/>
    <w:rsid w:val="00C34C52"/>
    <w:rsid w:val="00C35A82"/>
    <w:rsid w:val="00C36703"/>
    <w:rsid w:val="00C42095"/>
    <w:rsid w:val="00C46EF2"/>
    <w:rsid w:val="00C5102D"/>
    <w:rsid w:val="00C53D44"/>
    <w:rsid w:val="00C60A9B"/>
    <w:rsid w:val="00C7453B"/>
    <w:rsid w:val="00C776BF"/>
    <w:rsid w:val="00C9343B"/>
    <w:rsid w:val="00C963FE"/>
    <w:rsid w:val="00CB2703"/>
    <w:rsid w:val="00CC373B"/>
    <w:rsid w:val="00CC408E"/>
    <w:rsid w:val="00CD2C48"/>
    <w:rsid w:val="00CD52B8"/>
    <w:rsid w:val="00CD630D"/>
    <w:rsid w:val="00CE0F33"/>
    <w:rsid w:val="00CF06F0"/>
    <w:rsid w:val="00CF5FF9"/>
    <w:rsid w:val="00CF7767"/>
    <w:rsid w:val="00D02BC9"/>
    <w:rsid w:val="00D12177"/>
    <w:rsid w:val="00D161A6"/>
    <w:rsid w:val="00D30D8E"/>
    <w:rsid w:val="00D335EE"/>
    <w:rsid w:val="00D374B3"/>
    <w:rsid w:val="00D61A56"/>
    <w:rsid w:val="00D63F7A"/>
    <w:rsid w:val="00D67263"/>
    <w:rsid w:val="00D7321D"/>
    <w:rsid w:val="00D777C5"/>
    <w:rsid w:val="00D80059"/>
    <w:rsid w:val="00D92827"/>
    <w:rsid w:val="00DC3BBC"/>
    <w:rsid w:val="00DC50D5"/>
    <w:rsid w:val="00DD464A"/>
    <w:rsid w:val="00E36FA4"/>
    <w:rsid w:val="00E41C53"/>
    <w:rsid w:val="00E46B7A"/>
    <w:rsid w:val="00E6461F"/>
    <w:rsid w:val="00E6738C"/>
    <w:rsid w:val="00E74BA1"/>
    <w:rsid w:val="00E853A1"/>
    <w:rsid w:val="00EB180E"/>
    <w:rsid w:val="00EB2E6F"/>
    <w:rsid w:val="00EB35FE"/>
    <w:rsid w:val="00ED711D"/>
    <w:rsid w:val="00EE09A0"/>
    <w:rsid w:val="00EE6C8E"/>
    <w:rsid w:val="00F04E5B"/>
    <w:rsid w:val="00F14C7A"/>
    <w:rsid w:val="00F16349"/>
    <w:rsid w:val="00F370DF"/>
    <w:rsid w:val="00F449C8"/>
    <w:rsid w:val="00F477CF"/>
    <w:rsid w:val="00F541C7"/>
    <w:rsid w:val="00F776A8"/>
    <w:rsid w:val="00F83B62"/>
    <w:rsid w:val="00F870A8"/>
    <w:rsid w:val="00F9457E"/>
    <w:rsid w:val="00F96090"/>
    <w:rsid w:val="00FA0816"/>
    <w:rsid w:val="00FA1521"/>
    <w:rsid w:val="00FA57A6"/>
    <w:rsid w:val="00FB4DFF"/>
    <w:rsid w:val="00FB6205"/>
    <w:rsid w:val="00FC5757"/>
    <w:rsid w:val="00FE0907"/>
    <w:rsid w:val="00FE4899"/>
    <w:rsid w:val="00FF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EF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35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3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80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1919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19C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1919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19C8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2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21</Pages>
  <Words>2192</Words>
  <Characters>12501</Characters>
  <Application>Microsoft Office Outlook</Application>
  <DocSecurity>0</DocSecurity>
  <Lines>0</Lines>
  <Paragraphs>0</Paragraphs>
  <ScaleCrop>false</ScaleCrop>
  <Company>ako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user</cp:lastModifiedBy>
  <cp:revision>7</cp:revision>
  <cp:lastPrinted>2010-08-04T06:20:00Z</cp:lastPrinted>
  <dcterms:created xsi:type="dcterms:W3CDTF">2010-07-14T14:48:00Z</dcterms:created>
  <dcterms:modified xsi:type="dcterms:W3CDTF">2010-08-12T07:58:00Z</dcterms:modified>
</cp:coreProperties>
</file>